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68C" w:rsidRDefault="0082368C" w:rsidP="0098606F">
      <w:pPr>
        <w:tabs>
          <w:tab w:val="left" w:pos="5761"/>
          <w:tab w:val="left" w:pos="6521"/>
        </w:tabs>
        <w:ind w:right="-6"/>
        <w:rPr>
          <w:rFonts w:ascii="Arial" w:hAnsi="Arial" w:cs="Arial"/>
          <w:sz w:val="22"/>
          <w:szCs w:val="22"/>
        </w:rPr>
      </w:pPr>
    </w:p>
    <w:p w:rsidR="00A900C4" w:rsidRDefault="00A900C4" w:rsidP="0098606F">
      <w:pPr>
        <w:tabs>
          <w:tab w:val="left" w:pos="5761"/>
          <w:tab w:val="left" w:pos="6521"/>
        </w:tabs>
        <w:ind w:right="-6"/>
        <w:rPr>
          <w:rFonts w:ascii="Arial" w:hAnsi="Arial" w:cs="Arial"/>
          <w:sz w:val="22"/>
          <w:szCs w:val="22"/>
        </w:rPr>
      </w:pPr>
    </w:p>
    <w:p w:rsidR="00A900C4" w:rsidRDefault="00A900C4" w:rsidP="0098606F">
      <w:pPr>
        <w:tabs>
          <w:tab w:val="left" w:pos="5761"/>
          <w:tab w:val="left" w:pos="6521"/>
        </w:tabs>
        <w:ind w:right="-6"/>
        <w:rPr>
          <w:rFonts w:ascii="Arial" w:hAnsi="Arial" w:cs="Arial"/>
          <w:sz w:val="22"/>
          <w:szCs w:val="22"/>
        </w:rPr>
      </w:pPr>
    </w:p>
    <w:p w:rsidR="00A900C4" w:rsidRDefault="00A900C4" w:rsidP="0098606F">
      <w:pPr>
        <w:tabs>
          <w:tab w:val="left" w:pos="5761"/>
          <w:tab w:val="left" w:pos="6521"/>
        </w:tabs>
        <w:ind w:right="-6"/>
        <w:rPr>
          <w:rFonts w:ascii="Arial" w:hAnsi="Arial" w:cs="Arial"/>
          <w:sz w:val="22"/>
          <w:szCs w:val="22"/>
        </w:rPr>
      </w:pPr>
    </w:p>
    <w:p w:rsidR="00A900C4" w:rsidRDefault="00A900C4" w:rsidP="0098606F">
      <w:pPr>
        <w:tabs>
          <w:tab w:val="left" w:pos="5761"/>
          <w:tab w:val="left" w:pos="6521"/>
        </w:tabs>
        <w:ind w:right="-6"/>
        <w:rPr>
          <w:rFonts w:ascii="Arial" w:hAnsi="Arial" w:cs="Arial"/>
          <w:sz w:val="22"/>
          <w:szCs w:val="22"/>
        </w:rPr>
      </w:pPr>
    </w:p>
    <w:p w:rsidR="00A900C4" w:rsidRDefault="00A900C4" w:rsidP="0098606F">
      <w:pPr>
        <w:tabs>
          <w:tab w:val="left" w:pos="5761"/>
          <w:tab w:val="left" w:pos="6521"/>
        </w:tabs>
        <w:ind w:right="-6"/>
        <w:rPr>
          <w:rFonts w:ascii="Arial" w:hAnsi="Arial" w:cs="Arial"/>
          <w:sz w:val="22"/>
          <w:szCs w:val="22"/>
        </w:rPr>
      </w:pPr>
    </w:p>
    <w:p w:rsidR="00A900C4" w:rsidRDefault="00A900C4" w:rsidP="0098606F">
      <w:pPr>
        <w:tabs>
          <w:tab w:val="left" w:pos="5761"/>
          <w:tab w:val="left" w:pos="6521"/>
        </w:tabs>
        <w:ind w:right="-6"/>
        <w:rPr>
          <w:rFonts w:ascii="Arial" w:hAnsi="Arial" w:cs="Arial"/>
          <w:sz w:val="22"/>
          <w:szCs w:val="22"/>
        </w:rPr>
      </w:pPr>
    </w:p>
    <w:p w:rsidR="00A900C4" w:rsidRDefault="00A900C4" w:rsidP="0098606F">
      <w:pPr>
        <w:tabs>
          <w:tab w:val="left" w:pos="5761"/>
          <w:tab w:val="left" w:pos="6521"/>
        </w:tabs>
        <w:ind w:right="-6"/>
        <w:rPr>
          <w:rFonts w:ascii="Arial" w:hAnsi="Arial" w:cs="Arial"/>
          <w:sz w:val="22"/>
          <w:szCs w:val="22"/>
        </w:rPr>
      </w:pPr>
    </w:p>
    <w:p w:rsidR="0082368C" w:rsidRPr="0082368C" w:rsidRDefault="0082368C" w:rsidP="0082368C">
      <w:pPr>
        <w:rPr>
          <w:rFonts w:ascii="Arial" w:hAnsi="Arial" w:cs="Arial"/>
          <w:sz w:val="20"/>
        </w:rPr>
      </w:pPr>
      <w:r w:rsidRPr="0082368C">
        <w:rPr>
          <w:rFonts w:ascii="Arial" w:hAnsi="Arial" w:cs="Arial"/>
          <w:sz w:val="20"/>
        </w:rPr>
        <w:t>Liebe Eltern,</w:t>
      </w:r>
    </w:p>
    <w:p w:rsidR="0082368C" w:rsidRPr="0082368C" w:rsidRDefault="0082368C" w:rsidP="0082368C">
      <w:pPr>
        <w:rPr>
          <w:rFonts w:ascii="Arial" w:hAnsi="Arial" w:cs="Arial"/>
          <w:sz w:val="20"/>
        </w:rPr>
      </w:pPr>
    </w:p>
    <w:p w:rsidR="0082368C" w:rsidRPr="0082368C" w:rsidRDefault="0082368C" w:rsidP="0082368C">
      <w:pPr>
        <w:rPr>
          <w:rFonts w:ascii="Arial" w:hAnsi="Arial" w:cs="Arial"/>
          <w:sz w:val="20"/>
        </w:rPr>
      </w:pPr>
      <w:r w:rsidRPr="0082368C">
        <w:rPr>
          <w:rFonts w:ascii="Arial" w:hAnsi="Arial" w:cs="Arial"/>
          <w:sz w:val="20"/>
        </w:rPr>
        <w:t>heute möchten wir Sie um Ihr Einverständnis bitten, eine vom Land NRW eingeführte Lernplattform mit Ihrem Kind zu nutzen.</w:t>
      </w:r>
    </w:p>
    <w:p w:rsidR="0082368C" w:rsidRPr="0082368C" w:rsidRDefault="0082368C" w:rsidP="0082368C">
      <w:pPr>
        <w:rPr>
          <w:rFonts w:ascii="Arial" w:hAnsi="Arial" w:cs="Arial"/>
          <w:sz w:val="20"/>
        </w:rPr>
      </w:pPr>
    </w:p>
    <w:p w:rsidR="0082368C" w:rsidRPr="0082368C" w:rsidRDefault="0082368C" w:rsidP="0082368C">
      <w:pPr>
        <w:pStyle w:val="NurText"/>
        <w:rPr>
          <w:rFonts w:ascii="Arial" w:hAnsi="Arial" w:cs="Arial"/>
          <w:sz w:val="20"/>
          <w:szCs w:val="20"/>
        </w:rPr>
      </w:pPr>
      <w:r w:rsidRPr="0082368C">
        <w:rPr>
          <w:rFonts w:ascii="Arial" w:hAnsi="Arial" w:cs="Arial"/>
          <w:sz w:val="20"/>
          <w:szCs w:val="20"/>
        </w:rPr>
        <w:t xml:space="preserve">Über LOGINEO NRW LMS kann Lernmaterial (z. B. Texte, </w:t>
      </w:r>
      <w:r w:rsidR="00AD15DC">
        <w:rPr>
          <w:rFonts w:ascii="Arial" w:hAnsi="Arial" w:cs="Arial"/>
          <w:sz w:val="20"/>
          <w:szCs w:val="20"/>
        </w:rPr>
        <w:t xml:space="preserve">Arbeitsblätter, </w:t>
      </w:r>
      <w:r w:rsidRPr="0082368C">
        <w:rPr>
          <w:rFonts w:ascii="Arial" w:hAnsi="Arial" w:cs="Arial"/>
          <w:sz w:val="20"/>
          <w:szCs w:val="20"/>
        </w:rPr>
        <w:t>Bilder, Videos, Links) digital bereitgestellt werden. Die Schülerinnen und Schüler können Lernstoff wiederholt und in eigenem Tempo üben und ein individuelles Feedback zum Lernstand erhalten. Die Lernplattform ermöglicht die Kommunikation (z. B. im Plenum, in der Gruppe oder im Dialog). Mit LOGINEO NRW LMS können Lehrkräfte gezielt Unterstützung leisten: individuell, in der Kleingruppe oder in der Klasse bzw. im Kurs.</w:t>
      </w:r>
    </w:p>
    <w:p w:rsidR="0082368C" w:rsidRPr="0082368C" w:rsidRDefault="0082368C" w:rsidP="0082368C">
      <w:pPr>
        <w:rPr>
          <w:rFonts w:ascii="Arial" w:hAnsi="Arial" w:cs="Arial"/>
          <w:sz w:val="20"/>
        </w:rPr>
      </w:pPr>
      <w:r w:rsidRPr="0082368C">
        <w:rPr>
          <w:rFonts w:ascii="Arial" w:hAnsi="Arial" w:cs="Arial"/>
          <w:sz w:val="20"/>
        </w:rPr>
        <w:t>Es gibt zwei Möglichkeiten, Ihr Kind anzumelden:</w:t>
      </w:r>
    </w:p>
    <w:p w:rsidR="0082368C" w:rsidRPr="0082368C" w:rsidRDefault="0082368C" w:rsidP="0082368C">
      <w:pPr>
        <w:rPr>
          <w:rFonts w:ascii="Arial" w:hAnsi="Arial" w:cs="Arial"/>
          <w:sz w:val="20"/>
        </w:rPr>
      </w:pPr>
    </w:p>
    <w:p w:rsidR="0082368C" w:rsidRPr="0082368C" w:rsidRDefault="0082368C" w:rsidP="0082368C">
      <w:pPr>
        <w:pStyle w:val="Listenabsatz"/>
        <w:numPr>
          <w:ilvl w:val="0"/>
          <w:numId w:val="2"/>
        </w:numPr>
        <w:ind w:left="284" w:hanging="11"/>
        <w:rPr>
          <w:rFonts w:ascii="Arial" w:hAnsi="Arial" w:cs="Arial"/>
          <w:sz w:val="20"/>
        </w:rPr>
      </w:pPr>
      <w:r w:rsidRPr="0082368C">
        <w:rPr>
          <w:rFonts w:ascii="Arial" w:hAnsi="Arial" w:cs="Arial"/>
          <w:sz w:val="20"/>
        </w:rPr>
        <w:t>Sie erhalten über Ihr Kind von der Klassenlehrkraft einen Anmeldename</w:t>
      </w:r>
      <w:r w:rsidR="00EC47C1">
        <w:rPr>
          <w:rFonts w:ascii="Arial" w:hAnsi="Arial" w:cs="Arial"/>
          <w:sz w:val="20"/>
        </w:rPr>
        <w:t>n</w:t>
      </w:r>
      <w:r w:rsidRPr="0082368C">
        <w:rPr>
          <w:rFonts w:ascii="Arial" w:hAnsi="Arial" w:cs="Arial"/>
          <w:sz w:val="20"/>
        </w:rPr>
        <w:t xml:space="preserve"> und ein Passwort, mit diesem müssen Sie sich bitte einmal am PC oder Tablet unter</w:t>
      </w:r>
    </w:p>
    <w:p w:rsidR="0082368C" w:rsidRPr="0082368C" w:rsidRDefault="0082368C" w:rsidP="0082368C">
      <w:pPr>
        <w:ind w:left="284" w:hanging="11"/>
        <w:rPr>
          <w:rFonts w:ascii="Arial" w:hAnsi="Arial" w:cs="Arial"/>
          <w:sz w:val="20"/>
        </w:rPr>
      </w:pPr>
      <w:r w:rsidRPr="00A900C4">
        <w:rPr>
          <w:rStyle w:val="Hyperlink"/>
          <w:rFonts w:ascii="Arial" w:hAnsi="Arial" w:cs="Arial"/>
          <w:sz w:val="20"/>
        </w:rPr>
        <w:t>www.</w:t>
      </w:r>
      <w:r w:rsidR="00A900C4" w:rsidRPr="00A900C4">
        <w:rPr>
          <w:rStyle w:val="Hyperlink"/>
          <w:rFonts w:ascii="Arial" w:hAnsi="Arial" w:cs="Arial"/>
          <w:sz w:val="20"/>
        </w:rPr>
        <w:t>xxxxxxx</w:t>
      </w:r>
      <w:r w:rsidRPr="00A900C4">
        <w:rPr>
          <w:rStyle w:val="Hyperlink"/>
          <w:rFonts w:ascii="Arial" w:hAnsi="Arial" w:cs="Arial"/>
          <w:sz w:val="20"/>
        </w:rPr>
        <w:t>.logineonrw-lms.de</w:t>
      </w:r>
      <w:r w:rsidRPr="0082368C">
        <w:rPr>
          <w:rFonts w:ascii="Arial" w:hAnsi="Arial" w:cs="Arial"/>
          <w:sz w:val="20"/>
        </w:rPr>
        <w:t xml:space="preserve"> anmelden.</w:t>
      </w:r>
    </w:p>
    <w:p w:rsidR="0082368C" w:rsidRPr="0082368C" w:rsidRDefault="0082368C" w:rsidP="0082368C">
      <w:pPr>
        <w:ind w:left="284" w:hanging="11"/>
        <w:rPr>
          <w:rFonts w:ascii="Arial" w:hAnsi="Arial" w:cs="Arial"/>
          <w:sz w:val="20"/>
        </w:rPr>
      </w:pPr>
      <w:r w:rsidRPr="0082368C">
        <w:rPr>
          <w:rFonts w:ascii="Arial" w:hAnsi="Arial" w:cs="Arial"/>
          <w:sz w:val="20"/>
        </w:rPr>
        <w:t>Das Passwort ändern Sie bitte bei der 1. Anmeldung so, dass Ihr Kind dieses am Tablet in der Schule eingeben kann (4 Zeichen bzw. Buchstaben genügen).</w:t>
      </w:r>
    </w:p>
    <w:p w:rsidR="0082368C" w:rsidRPr="0082368C" w:rsidRDefault="0082368C" w:rsidP="0082368C">
      <w:pPr>
        <w:ind w:left="284" w:hanging="11"/>
        <w:rPr>
          <w:rFonts w:ascii="Arial" w:hAnsi="Arial" w:cs="Arial"/>
          <w:sz w:val="20"/>
        </w:rPr>
      </w:pPr>
    </w:p>
    <w:p w:rsidR="0082368C" w:rsidRPr="0082368C" w:rsidRDefault="0082368C" w:rsidP="0082368C">
      <w:pPr>
        <w:ind w:left="284" w:hanging="11"/>
        <w:rPr>
          <w:rFonts w:ascii="Arial" w:hAnsi="Arial" w:cs="Arial"/>
          <w:sz w:val="20"/>
        </w:rPr>
      </w:pPr>
      <w:r w:rsidRPr="0082368C">
        <w:rPr>
          <w:rFonts w:ascii="Arial" w:hAnsi="Arial" w:cs="Arial"/>
          <w:sz w:val="20"/>
        </w:rPr>
        <w:t xml:space="preserve">Den Nutzungsbedingungen </w:t>
      </w:r>
      <w:hyperlink r:id="rId7" w:history="1">
        <w:r w:rsidR="00A900C4" w:rsidRPr="000D755C">
          <w:rPr>
            <w:rStyle w:val="Hyperlink"/>
            <w:rFonts w:ascii="Arial" w:hAnsi="Arial" w:cs="Arial"/>
            <w:sz w:val="20"/>
          </w:rPr>
          <w:t>https://www.logineo.schulministerium.nrw.de/_LOGINEO-NRW/DSGVO/Nutzungsbedingungen-LOGINEO-NRW-LMS.pdf</w:t>
        </w:r>
      </w:hyperlink>
      <w:r w:rsidR="00F07F41">
        <w:rPr>
          <w:rStyle w:val="Hyperlink"/>
          <w:rFonts w:ascii="Arial" w:hAnsi="Arial" w:cs="Arial"/>
          <w:sz w:val="20"/>
        </w:rPr>
        <w:t xml:space="preserve"> </w:t>
      </w:r>
    </w:p>
    <w:p w:rsidR="0082368C" w:rsidRPr="0082368C" w:rsidRDefault="0082368C" w:rsidP="0082368C">
      <w:pPr>
        <w:ind w:left="284" w:hanging="11"/>
        <w:rPr>
          <w:rFonts w:ascii="Arial" w:hAnsi="Arial" w:cs="Arial"/>
          <w:sz w:val="20"/>
        </w:rPr>
      </w:pPr>
    </w:p>
    <w:p w:rsidR="0082368C" w:rsidRPr="0082368C" w:rsidRDefault="0082368C" w:rsidP="0082368C">
      <w:pPr>
        <w:ind w:left="284" w:hanging="11"/>
        <w:rPr>
          <w:rFonts w:ascii="Arial" w:hAnsi="Arial" w:cs="Arial"/>
          <w:sz w:val="20"/>
        </w:rPr>
      </w:pPr>
      <w:r w:rsidRPr="0082368C">
        <w:rPr>
          <w:rFonts w:ascii="Arial" w:hAnsi="Arial" w:cs="Arial"/>
          <w:sz w:val="20"/>
        </w:rPr>
        <w:t xml:space="preserve">der Datenschutzerklärung </w:t>
      </w:r>
      <w:hyperlink r:id="rId8" w:history="1">
        <w:r w:rsidRPr="0082368C">
          <w:rPr>
            <w:rStyle w:val="Hyperlink"/>
            <w:rFonts w:ascii="Arial" w:hAnsi="Arial" w:cs="Arial"/>
            <w:sz w:val="20"/>
          </w:rPr>
          <w:t>https://www.logineo.schulministerium.nrw.de/_LOGINEO-NRW/DSGVO/Datenschutzerklaerung-LOGINEO-NRW-LMS.pdf</w:t>
        </w:r>
      </w:hyperlink>
    </w:p>
    <w:p w:rsidR="0082368C" w:rsidRPr="0082368C" w:rsidRDefault="0082368C" w:rsidP="0082368C">
      <w:pPr>
        <w:ind w:left="284" w:hanging="11"/>
        <w:rPr>
          <w:rFonts w:ascii="Arial" w:hAnsi="Arial" w:cs="Arial"/>
          <w:sz w:val="20"/>
        </w:rPr>
      </w:pPr>
    </w:p>
    <w:p w:rsidR="0082368C" w:rsidRPr="0082368C" w:rsidRDefault="0082368C" w:rsidP="0082368C">
      <w:pPr>
        <w:ind w:left="284" w:hanging="11"/>
        <w:rPr>
          <w:rFonts w:ascii="Arial" w:hAnsi="Arial" w:cs="Arial"/>
          <w:i/>
          <w:sz w:val="20"/>
        </w:rPr>
      </w:pPr>
      <w:r w:rsidRPr="0082368C">
        <w:rPr>
          <w:rFonts w:ascii="Arial" w:hAnsi="Arial" w:cs="Arial"/>
          <w:sz w:val="20"/>
        </w:rPr>
        <w:t>und d</w:t>
      </w:r>
      <w:r w:rsidRPr="0082368C">
        <w:rPr>
          <w:rFonts w:ascii="Arial" w:hAnsi="Arial" w:cs="Arial"/>
          <w:i/>
          <w:sz w:val="20"/>
        </w:rPr>
        <w:t>er Einwilligung in die Verarbeitung freiwilliger bereitgestellter Daten</w:t>
      </w:r>
    </w:p>
    <w:p w:rsidR="0082368C" w:rsidRPr="0082368C" w:rsidRDefault="0082368C" w:rsidP="0082368C">
      <w:pPr>
        <w:ind w:left="284" w:hanging="11"/>
        <w:rPr>
          <w:rFonts w:ascii="Arial" w:hAnsi="Arial" w:cs="Arial"/>
          <w:sz w:val="20"/>
        </w:rPr>
      </w:pPr>
    </w:p>
    <w:p w:rsidR="0082368C" w:rsidRPr="0082368C" w:rsidRDefault="0082368C" w:rsidP="0082368C">
      <w:pPr>
        <w:ind w:left="284" w:hanging="11"/>
        <w:rPr>
          <w:rFonts w:ascii="Arial" w:hAnsi="Arial" w:cs="Arial"/>
          <w:sz w:val="20"/>
        </w:rPr>
      </w:pPr>
      <w:r w:rsidRPr="0082368C">
        <w:rPr>
          <w:rFonts w:ascii="Arial" w:hAnsi="Arial" w:cs="Arial"/>
          <w:sz w:val="20"/>
        </w:rPr>
        <w:t>müssen Sie zustimmen, damit Ihr Kind die Plattform in der Schule kennenlernen und nutzen kann.</w:t>
      </w:r>
    </w:p>
    <w:p w:rsidR="0082368C" w:rsidRPr="0082368C" w:rsidRDefault="0082368C" w:rsidP="0082368C">
      <w:pPr>
        <w:ind w:left="284"/>
        <w:rPr>
          <w:rFonts w:ascii="Arial" w:hAnsi="Arial" w:cs="Arial"/>
          <w:sz w:val="20"/>
        </w:rPr>
      </w:pPr>
    </w:p>
    <w:p w:rsidR="0082368C" w:rsidRPr="0082368C" w:rsidRDefault="0082368C" w:rsidP="0082368C">
      <w:pPr>
        <w:pStyle w:val="Listenabsatz"/>
        <w:numPr>
          <w:ilvl w:val="0"/>
          <w:numId w:val="2"/>
        </w:numPr>
        <w:ind w:left="284" w:firstLine="0"/>
        <w:rPr>
          <w:rFonts w:ascii="Arial" w:hAnsi="Arial" w:cs="Arial"/>
          <w:sz w:val="20"/>
        </w:rPr>
      </w:pPr>
      <w:r w:rsidRPr="0082368C">
        <w:rPr>
          <w:rFonts w:ascii="Arial" w:hAnsi="Arial" w:cs="Arial"/>
          <w:sz w:val="20"/>
        </w:rPr>
        <w:t xml:space="preserve">Wenn Sie möchten, melden wir Ihr Kind hier in der Schule an, vergeben ein neues Passwort mit Ihrem Kind </w:t>
      </w:r>
      <w:r w:rsidRPr="0082368C">
        <w:rPr>
          <w:rFonts w:ascii="Arial" w:hAnsi="Arial" w:cs="Arial"/>
          <w:b/>
          <w:sz w:val="20"/>
          <w:u w:val="single"/>
        </w:rPr>
        <w:t>und stimmen in Ihrem Namen allen drei Bereichen zu</w:t>
      </w:r>
      <w:r w:rsidRPr="0082368C">
        <w:rPr>
          <w:rFonts w:ascii="Arial" w:hAnsi="Arial" w:cs="Arial"/>
          <w:sz w:val="20"/>
        </w:rPr>
        <w:t>. Dazu benötigen wir die untere Einverständniserklärung.</w:t>
      </w:r>
    </w:p>
    <w:p w:rsidR="0082368C" w:rsidRPr="0082368C" w:rsidRDefault="0082368C" w:rsidP="0082368C">
      <w:pPr>
        <w:rPr>
          <w:rFonts w:ascii="Arial" w:hAnsi="Arial" w:cs="Arial"/>
          <w:sz w:val="20"/>
        </w:rPr>
      </w:pPr>
    </w:p>
    <w:p w:rsidR="0082368C" w:rsidRPr="0082368C" w:rsidRDefault="0082368C" w:rsidP="0082368C">
      <w:pPr>
        <w:rPr>
          <w:rFonts w:ascii="Arial" w:hAnsi="Arial" w:cs="Arial"/>
          <w:sz w:val="20"/>
        </w:rPr>
      </w:pPr>
      <w:r w:rsidRPr="0082368C">
        <w:rPr>
          <w:rFonts w:ascii="Arial" w:hAnsi="Arial" w:cs="Arial"/>
          <w:sz w:val="20"/>
        </w:rPr>
        <w:t>Wenn Sie Fragen haben, können Sie sich gerne in der Schule melden.</w:t>
      </w:r>
    </w:p>
    <w:p w:rsidR="0082368C" w:rsidRPr="0082368C" w:rsidRDefault="0082368C" w:rsidP="0082368C">
      <w:pPr>
        <w:rPr>
          <w:rFonts w:ascii="Arial" w:hAnsi="Arial" w:cs="Arial"/>
          <w:sz w:val="20"/>
        </w:rPr>
      </w:pPr>
    </w:p>
    <w:p w:rsidR="0082368C" w:rsidRPr="0082368C" w:rsidRDefault="0082368C">
      <w:pPr>
        <w:rPr>
          <w:rFonts w:ascii="Arial" w:hAnsi="Arial" w:cs="Arial"/>
          <w:sz w:val="20"/>
        </w:rPr>
      </w:pPr>
      <w:r w:rsidRPr="0082368C">
        <w:rPr>
          <w:rFonts w:ascii="Arial" w:hAnsi="Arial" w:cs="Arial"/>
          <w:sz w:val="20"/>
        </w:rPr>
        <w:t>Mit freundlichen Grüßen</w:t>
      </w:r>
    </w:p>
    <w:p w:rsidR="0082368C" w:rsidRPr="0082368C" w:rsidRDefault="0082368C">
      <w:pPr>
        <w:rPr>
          <w:rFonts w:ascii="Arial" w:hAnsi="Arial" w:cs="Arial"/>
          <w:sz w:val="20"/>
        </w:rPr>
      </w:pPr>
    </w:p>
    <w:p w:rsidR="0082368C" w:rsidRPr="0082368C" w:rsidRDefault="0082368C">
      <w:pPr>
        <w:rPr>
          <w:rFonts w:ascii="Arial" w:hAnsi="Arial" w:cs="Arial"/>
          <w:sz w:val="20"/>
        </w:rPr>
      </w:pPr>
    </w:p>
    <w:p w:rsidR="0082368C" w:rsidRPr="0082368C" w:rsidRDefault="00A900C4">
      <w:pPr>
        <w:rPr>
          <w:rFonts w:ascii="Arial" w:hAnsi="Arial" w:cs="Arial"/>
          <w:sz w:val="20"/>
        </w:rPr>
      </w:pPr>
      <w:r>
        <w:rPr>
          <w:rFonts w:ascii="Arial" w:hAnsi="Arial" w:cs="Arial"/>
          <w:sz w:val="20"/>
        </w:rPr>
        <w:t>XXX, Schulleitung</w:t>
      </w:r>
    </w:p>
    <w:p w:rsidR="0082368C" w:rsidRPr="0082368C" w:rsidRDefault="0082368C" w:rsidP="0082368C">
      <w:pPr>
        <w:rPr>
          <w:rFonts w:ascii="Arial" w:hAnsi="Arial" w:cs="Arial"/>
          <w:sz w:val="20"/>
        </w:rPr>
      </w:pPr>
      <w:r>
        <w:rPr>
          <w:rFonts w:ascii="Arial" w:hAnsi="Arial" w:cs="Arial"/>
          <w:sz w:val="20"/>
        </w:rPr>
        <w:sym w:font="Wingdings" w:char="F023"/>
      </w:r>
      <w:r>
        <w:rPr>
          <w:rFonts w:ascii="Arial" w:hAnsi="Arial" w:cs="Arial"/>
          <w:sz w:val="20"/>
        </w:rPr>
        <w:t>……………………………………………………………………………………………………………………</w:t>
      </w:r>
      <w:r>
        <w:rPr>
          <w:rFonts w:ascii="Arial" w:hAnsi="Arial" w:cs="Arial"/>
          <w:sz w:val="20"/>
        </w:rPr>
        <w:sym w:font="Wingdings" w:char="F023"/>
      </w:r>
    </w:p>
    <w:p w:rsidR="0082368C" w:rsidRDefault="0082368C" w:rsidP="0082368C">
      <w:pPr>
        <w:rPr>
          <w:rFonts w:ascii="Arial" w:hAnsi="Arial" w:cs="Arial"/>
          <w:sz w:val="20"/>
        </w:rPr>
      </w:pPr>
    </w:p>
    <w:p w:rsidR="0082368C" w:rsidRPr="0082368C" w:rsidRDefault="0082368C" w:rsidP="0082368C">
      <w:pPr>
        <w:rPr>
          <w:rFonts w:ascii="Arial" w:hAnsi="Arial" w:cs="Arial"/>
          <w:sz w:val="20"/>
        </w:rPr>
      </w:pPr>
    </w:p>
    <w:p w:rsidR="0082368C" w:rsidRDefault="0082368C" w:rsidP="0082368C">
      <w:pPr>
        <w:rPr>
          <w:rFonts w:ascii="Arial" w:hAnsi="Arial" w:cs="Arial"/>
          <w:sz w:val="20"/>
        </w:rPr>
      </w:pPr>
      <w:r w:rsidRPr="0082368C">
        <w:rPr>
          <w:rFonts w:ascii="Arial" w:hAnsi="Arial" w:cs="Arial"/>
          <w:sz w:val="20"/>
        </w:rPr>
        <w:t>Vor – und Nachname des Kindes:</w:t>
      </w:r>
      <w:r>
        <w:rPr>
          <w:rFonts w:ascii="Arial" w:hAnsi="Arial" w:cs="Arial"/>
          <w:sz w:val="20"/>
        </w:rPr>
        <w:t xml:space="preserve"> </w:t>
      </w:r>
      <w:r w:rsidRPr="0082368C">
        <w:rPr>
          <w:rFonts w:ascii="Arial" w:hAnsi="Arial" w:cs="Arial"/>
          <w:sz w:val="20"/>
        </w:rPr>
        <w:t>____________________________________</w:t>
      </w:r>
    </w:p>
    <w:p w:rsidR="00A10E79" w:rsidRPr="0082368C" w:rsidRDefault="00A10E79" w:rsidP="0082368C">
      <w:pPr>
        <w:rPr>
          <w:rFonts w:ascii="Arial" w:hAnsi="Arial" w:cs="Arial"/>
          <w:sz w:val="20"/>
        </w:rPr>
      </w:pPr>
    </w:p>
    <w:p w:rsidR="0082368C" w:rsidRDefault="00A10E79" w:rsidP="0082368C">
      <w:pPr>
        <w:rPr>
          <w:rFonts w:ascii="Arial" w:hAnsi="Arial" w:cs="Arial"/>
          <w:sz w:val="20"/>
        </w:rPr>
      </w:pPr>
      <w:bookmarkStart w:id="0" w:name="_Hlk57711586"/>
      <w:r>
        <w:rPr>
          <w:rFonts w:ascii="Arial" w:hAnsi="Arial" w:cs="Arial"/>
          <w:sz w:val="20"/>
        </w:rPr>
        <w:sym w:font="Wingdings" w:char="F071"/>
      </w:r>
      <w:bookmarkEnd w:id="0"/>
      <w:r>
        <w:rPr>
          <w:rFonts w:ascii="Arial" w:hAnsi="Arial" w:cs="Arial"/>
          <w:sz w:val="20"/>
        </w:rPr>
        <w:t xml:space="preserve"> </w:t>
      </w:r>
      <w:r w:rsidR="000C633F">
        <w:rPr>
          <w:rFonts w:ascii="Arial" w:hAnsi="Arial" w:cs="Arial"/>
          <w:sz w:val="20"/>
        </w:rPr>
        <w:t xml:space="preserve">1. </w:t>
      </w:r>
      <w:r>
        <w:rPr>
          <w:rFonts w:ascii="Arial" w:hAnsi="Arial" w:cs="Arial"/>
          <w:sz w:val="20"/>
        </w:rPr>
        <w:t>Ich melde mein Kind selber an</w:t>
      </w:r>
      <w:r w:rsidR="00481A09">
        <w:rPr>
          <w:rFonts w:ascii="Arial" w:hAnsi="Arial" w:cs="Arial"/>
          <w:sz w:val="20"/>
        </w:rPr>
        <w:t>.</w:t>
      </w:r>
      <w:r>
        <w:rPr>
          <w:rFonts w:ascii="Arial" w:hAnsi="Arial" w:cs="Arial"/>
          <w:sz w:val="20"/>
        </w:rPr>
        <w:t xml:space="preserve"> </w:t>
      </w:r>
    </w:p>
    <w:p w:rsidR="00A10E79" w:rsidRPr="0082368C" w:rsidRDefault="00A10E79" w:rsidP="0082368C">
      <w:pPr>
        <w:rPr>
          <w:rFonts w:ascii="Arial" w:hAnsi="Arial" w:cs="Arial"/>
          <w:sz w:val="20"/>
        </w:rPr>
      </w:pPr>
    </w:p>
    <w:p w:rsidR="0082368C" w:rsidRPr="0082368C" w:rsidRDefault="00A10E79" w:rsidP="0082368C">
      <w:pPr>
        <w:rPr>
          <w:rFonts w:ascii="Arial" w:hAnsi="Arial" w:cs="Arial"/>
          <w:sz w:val="20"/>
        </w:rPr>
      </w:pPr>
      <w:r>
        <w:rPr>
          <w:rFonts w:ascii="Arial" w:hAnsi="Arial" w:cs="Arial"/>
          <w:sz w:val="20"/>
        </w:rPr>
        <w:sym w:font="Wingdings" w:char="F071"/>
      </w:r>
      <w:r>
        <w:rPr>
          <w:rFonts w:ascii="Arial" w:hAnsi="Arial" w:cs="Arial"/>
          <w:sz w:val="20"/>
        </w:rPr>
        <w:t xml:space="preserve"> </w:t>
      </w:r>
      <w:r w:rsidR="000C633F">
        <w:rPr>
          <w:rFonts w:ascii="Arial" w:hAnsi="Arial" w:cs="Arial"/>
          <w:sz w:val="20"/>
        </w:rPr>
        <w:t xml:space="preserve">2. </w:t>
      </w:r>
      <w:r w:rsidR="0082368C" w:rsidRPr="0082368C">
        <w:rPr>
          <w:rFonts w:ascii="Arial" w:hAnsi="Arial" w:cs="Arial"/>
          <w:sz w:val="20"/>
        </w:rPr>
        <w:t xml:space="preserve">Ich bin damit einverstanden, dass die Klassenlehrkraft mein Kind in der Schule auf der Lernplattform </w:t>
      </w:r>
      <w:r w:rsidR="0082368C" w:rsidRPr="00A900C4">
        <w:rPr>
          <w:rStyle w:val="Hyperlink"/>
          <w:rFonts w:ascii="Arial" w:hAnsi="Arial" w:cs="Arial"/>
          <w:sz w:val="20"/>
        </w:rPr>
        <w:t>www.</w:t>
      </w:r>
      <w:r w:rsidR="00A900C4">
        <w:rPr>
          <w:rStyle w:val="Hyperlink"/>
          <w:rFonts w:ascii="Arial" w:hAnsi="Arial" w:cs="Arial"/>
          <w:sz w:val="20"/>
        </w:rPr>
        <w:t>xxxxxx</w:t>
      </w:r>
      <w:bookmarkStart w:id="1" w:name="_GoBack"/>
      <w:bookmarkEnd w:id="1"/>
      <w:r w:rsidR="0082368C" w:rsidRPr="00A900C4">
        <w:rPr>
          <w:rStyle w:val="Hyperlink"/>
          <w:rFonts w:ascii="Arial" w:hAnsi="Arial" w:cs="Arial"/>
          <w:sz w:val="20"/>
        </w:rPr>
        <w:t>.logineonrw-lms.de</w:t>
      </w:r>
      <w:r w:rsidR="0082368C" w:rsidRPr="0082368C">
        <w:rPr>
          <w:rFonts w:ascii="Arial" w:hAnsi="Arial" w:cs="Arial"/>
          <w:sz w:val="20"/>
        </w:rPr>
        <w:t xml:space="preserve"> anmeldet und in meinem Namen den Nutzungsbedingungen, der Datenschutzerklärung und der </w:t>
      </w:r>
      <w:r w:rsidR="0082368C" w:rsidRPr="0082368C">
        <w:rPr>
          <w:rFonts w:ascii="Arial" w:hAnsi="Arial" w:cs="Arial"/>
          <w:i/>
          <w:sz w:val="20"/>
        </w:rPr>
        <w:t xml:space="preserve">Einwilligung in die Verarbeitung freiwilliger bereitgestellter Daten </w:t>
      </w:r>
      <w:r w:rsidR="0082368C" w:rsidRPr="0082368C">
        <w:rPr>
          <w:rFonts w:ascii="Arial" w:hAnsi="Arial" w:cs="Arial"/>
          <w:sz w:val="20"/>
        </w:rPr>
        <w:t>zustimmt.</w:t>
      </w:r>
    </w:p>
    <w:p w:rsidR="0082368C" w:rsidRPr="0082368C" w:rsidRDefault="0082368C" w:rsidP="0082368C">
      <w:pPr>
        <w:rPr>
          <w:rFonts w:ascii="Arial" w:hAnsi="Arial" w:cs="Arial"/>
          <w:sz w:val="20"/>
        </w:rPr>
      </w:pPr>
    </w:p>
    <w:p w:rsidR="0082368C" w:rsidRPr="0082368C" w:rsidRDefault="00A10E79" w:rsidP="00A10E79">
      <w:pPr>
        <w:tabs>
          <w:tab w:val="left" w:pos="7470"/>
        </w:tabs>
        <w:rPr>
          <w:rFonts w:ascii="Arial" w:hAnsi="Arial" w:cs="Arial"/>
          <w:sz w:val="20"/>
        </w:rPr>
      </w:pPr>
      <w:r>
        <w:rPr>
          <w:rFonts w:ascii="Arial" w:hAnsi="Arial" w:cs="Arial"/>
          <w:sz w:val="20"/>
        </w:rPr>
        <w:tab/>
      </w:r>
    </w:p>
    <w:p w:rsidR="0082368C" w:rsidRPr="0082368C" w:rsidRDefault="0082368C" w:rsidP="0082368C">
      <w:pPr>
        <w:rPr>
          <w:rFonts w:ascii="Arial" w:hAnsi="Arial" w:cs="Arial"/>
          <w:sz w:val="20"/>
        </w:rPr>
      </w:pPr>
      <w:r w:rsidRPr="0082368C">
        <w:rPr>
          <w:rFonts w:ascii="Arial" w:hAnsi="Arial" w:cs="Arial"/>
          <w:sz w:val="20"/>
        </w:rPr>
        <w:t>_______________________________________________</w:t>
      </w:r>
    </w:p>
    <w:p w:rsidR="0082368C" w:rsidRPr="0082368C" w:rsidRDefault="0082368C" w:rsidP="009467CE">
      <w:pPr>
        <w:tabs>
          <w:tab w:val="left" w:pos="8100"/>
        </w:tabs>
        <w:rPr>
          <w:rFonts w:ascii="Arial" w:hAnsi="Arial" w:cs="Arial"/>
          <w:sz w:val="20"/>
        </w:rPr>
      </w:pPr>
      <w:r w:rsidRPr="0082368C">
        <w:rPr>
          <w:rFonts w:ascii="Arial" w:hAnsi="Arial" w:cs="Arial"/>
          <w:sz w:val="20"/>
        </w:rPr>
        <w:t>Datum und Unterschrift Erziehungsberechtigte/r</w:t>
      </w:r>
      <w:r w:rsidR="009467CE">
        <w:rPr>
          <w:rFonts w:ascii="Arial" w:hAnsi="Arial" w:cs="Arial"/>
          <w:sz w:val="20"/>
        </w:rPr>
        <w:tab/>
      </w:r>
    </w:p>
    <w:sectPr w:rsidR="0082368C" w:rsidRPr="0082368C" w:rsidSect="00A10E79">
      <w:pgSz w:w="11900" w:h="16840" w:code="9"/>
      <w:pgMar w:top="426" w:right="851" w:bottom="426" w:left="1418" w:header="284" w:footer="1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493" w:rsidRDefault="00747493">
      <w:r>
        <w:separator/>
      </w:r>
    </w:p>
  </w:endnote>
  <w:endnote w:type="continuationSeparator" w:id="0">
    <w:p w:rsidR="00747493" w:rsidRDefault="0074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493" w:rsidRDefault="00747493">
      <w:r>
        <w:separator/>
      </w:r>
    </w:p>
  </w:footnote>
  <w:footnote w:type="continuationSeparator" w:id="0">
    <w:p w:rsidR="00747493" w:rsidRDefault="00747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D6607"/>
    <w:multiLevelType w:val="hybridMultilevel"/>
    <w:tmpl w:val="F970D31C"/>
    <w:lvl w:ilvl="0" w:tplc="0407000F">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65DF6705"/>
    <w:multiLevelType w:val="hybridMultilevel"/>
    <w:tmpl w:val="56E63038"/>
    <w:lvl w:ilvl="0" w:tplc="CA82778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2CF"/>
    <w:rsid w:val="000456C9"/>
    <w:rsid w:val="000C633F"/>
    <w:rsid w:val="00141EF7"/>
    <w:rsid w:val="0015231A"/>
    <w:rsid w:val="0020303B"/>
    <w:rsid w:val="00227E19"/>
    <w:rsid w:val="00246CC4"/>
    <w:rsid w:val="002718EB"/>
    <w:rsid w:val="002B72CF"/>
    <w:rsid w:val="003064E3"/>
    <w:rsid w:val="00346075"/>
    <w:rsid w:val="0035791D"/>
    <w:rsid w:val="003B075C"/>
    <w:rsid w:val="0041472A"/>
    <w:rsid w:val="00481A09"/>
    <w:rsid w:val="00504A1A"/>
    <w:rsid w:val="0054543F"/>
    <w:rsid w:val="00572F30"/>
    <w:rsid w:val="00596192"/>
    <w:rsid w:val="00620CD9"/>
    <w:rsid w:val="00643E4F"/>
    <w:rsid w:val="00657338"/>
    <w:rsid w:val="006C0A48"/>
    <w:rsid w:val="00703201"/>
    <w:rsid w:val="00706099"/>
    <w:rsid w:val="00706F26"/>
    <w:rsid w:val="007304C2"/>
    <w:rsid w:val="00747493"/>
    <w:rsid w:val="00751397"/>
    <w:rsid w:val="00756D52"/>
    <w:rsid w:val="00760249"/>
    <w:rsid w:val="00774480"/>
    <w:rsid w:val="007C7895"/>
    <w:rsid w:val="007F0ADD"/>
    <w:rsid w:val="0082368C"/>
    <w:rsid w:val="00862A4D"/>
    <w:rsid w:val="00872408"/>
    <w:rsid w:val="00905A72"/>
    <w:rsid w:val="009355F8"/>
    <w:rsid w:val="009443AC"/>
    <w:rsid w:val="009467CE"/>
    <w:rsid w:val="00973965"/>
    <w:rsid w:val="00980DE4"/>
    <w:rsid w:val="0098606F"/>
    <w:rsid w:val="009923D1"/>
    <w:rsid w:val="00A10E79"/>
    <w:rsid w:val="00A15A05"/>
    <w:rsid w:val="00A2488D"/>
    <w:rsid w:val="00A84C02"/>
    <w:rsid w:val="00A900C4"/>
    <w:rsid w:val="00AD15DC"/>
    <w:rsid w:val="00AE6E8E"/>
    <w:rsid w:val="00B12D26"/>
    <w:rsid w:val="00B2521D"/>
    <w:rsid w:val="00B45D59"/>
    <w:rsid w:val="00B54F19"/>
    <w:rsid w:val="00B7140C"/>
    <w:rsid w:val="00BC5EA8"/>
    <w:rsid w:val="00C177D7"/>
    <w:rsid w:val="00C23270"/>
    <w:rsid w:val="00C708E9"/>
    <w:rsid w:val="00CB4A12"/>
    <w:rsid w:val="00CB6FC8"/>
    <w:rsid w:val="00CC43F5"/>
    <w:rsid w:val="00CF44B0"/>
    <w:rsid w:val="00D322D5"/>
    <w:rsid w:val="00D50554"/>
    <w:rsid w:val="00DD0536"/>
    <w:rsid w:val="00E27514"/>
    <w:rsid w:val="00E71ED1"/>
    <w:rsid w:val="00E81D50"/>
    <w:rsid w:val="00EA1B21"/>
    <w:rsid w:val="00EB526B"/>
    <w:rsid w:val="00EC47C1"/>
    <w:rsid w:val="00EE29B6"/>
    <w:rsid w:val="00F02C99"/>
    <w:rsid w:val="00F07F41"/>
    <w:rsid w:val="00F24CD9"/>
    <w:rsid w:val="00F257EA"/>
    <w:rsid w:val="00F33FC6"/>
    <w:rsid w:val="00F51863"/>
    <w:rsid w:val="00F677F6"/>
    <w:rsid w:val="00FB097A"/>
    <w:rsid w:val="00FD25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B211ACE-52D8-47BA-8CC6-513354D2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qFormat/>
    <w:pPr>
      <w:keepNext/>
      <w:tabs>
        <w:tab w:val="left" w:pos="6521"/>
      </w:tabs>
      <w:outlineLvl w:val="0"/>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322D5"/>
    <w:rPr>
      <w:color w:val="0000FF"/>
      <w:u w:val="single"/>
    </w:rPr>
  </w:style>
  <w:style w:type="paragraph" w:styleId="Kopfzeile">
    <w:name w:val="header"/>
    <w:basedOn w:val="Standard"/>
    <w:rsid w:val="00B2521D"/>
    <w:pPr>
      <w:tabs>
        <w:tab w:val="center" w:pos="4536"/>
        <w:tab w:val="right" w:pos="9072"/>
      </w:tabs>
    </w:pPr>
  </w:style>
  <w:style w:type="paragraph" w:styleId="Fuzeile">
    <w:name w:val="footer"/>
    <w:basedOn w:val="Standard"/>
    <w:link w:val="FuzeileZchn"/>
    <w:uiPriority w:val="99"/>
    <w:rsid w:val="00B2521D"/>
    <w:pPr>
      <w:tabs>
        <w:tab w:val="center" w:pos="4536"/>
        <w:tab w:val="right" w:pos="9072"/>
      </w:tabs>
    </w:pPr>
  </w:style>
  <w:style w:type="paragraph" w:styleId="Sprechblasentext">
    <w:name w:val="Balloon Text"/>
    <w:basedOn w:val="Standard"/>
    <w:semiHidden/>
    <w:rsid w:val="00B2521D"/>
    <w:rPr>
      <w:rFonts w:ascii="Tahoma" w:hAnsi="Tahoma" w:cs="Tahoma"/>
      <w:sz w:val="16"/>
      <w:szCs w:val="16"/>
    </w:rPr>
  </w:style>
  <w:style w:type="paragraph" w:styleId="Anrede">
    <w:name w:val="Salutation"/>
    <w:basedOn w:val="Standard"/>
    <w:next w:val="Standard"/>
    <w:rsid w:val="0054543F"/>
    <w:rPr>
      <w:rFonts w:ascii="Arial" w:hAnsi="Arial" w:cs="Arial"/>
      <w:szCs w:val="24"/>
    </w:rPr>
  </w:style>
  <w:style w:type="character" w:customStyle="1" w:styleId="FuzeileZchn">
    <w:name w:val="Fußzeile Zchn"/>
    <w:link w:val="Fuzeile"/>
    <w:uiPriority w:val="99"/>
    <w:rsid w:val="00F02C99"/>
    <w:rPr>
      <w:sz w:val="24"/>
    </w:rPr>
  </w:style>
  <w:style w:type="paragraph" w:styleId="Listenabsatz">
    <w:name w:val="List Paragraph"/>
    <w:basedOn w:val="Standard"/>
    <w:uiPriority w:val="34"/>
    <w:qFormat/>
    <w:rsid w:val="00B54F19"/>
    <w:pPr>
      <w:ind w:left="720"/>
      <w:contextualSpacing/>
    </w:pPr>
  </w:style>
  <w:style w:type="paragraph" w:styleId="NurText">
    <w:name w:val="Plain Text"/>
    <w:basedOn w:val="Standard"/>
    <w:link w:val="NurTextZchn"/>
    <w:uiPriority w:val="99"/>
    <w:semiHidden/>
    <w:unhideWhenUsed/>
    <w:rsid w:val="0082368C"/>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82368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ogineo.schulministerium.nrw.de/_LOGINEO-NRW/DSGVO/Datenschutzerklaerung-LOGINEO-NRW-LMS.pdf" TargetMode="External"/><Relationship Id="rId3" Type="http://schemas.openxmlformats.org/officeDocument/2006/relationships/settings" Target="settings.xml"/><Relationship Id="rId7" Type="http://schemas.openxmlformats.org/officeDocument/2006/relationships/hyperlink" Target="https://www.logineo.schulministerium.nrw.de/_LOGINEO-NRW/DSGVO/Nutzungsbedingungen-LOGINEO-NRW-LM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F9210EEE.dotm</Template>
  <TotalTime>0</TotalTime>
  <Pages>1</Pages>
  <Words>291</Words>
  <Characters>2295</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Grundschule GartnischGemeinschaftsgrundschule</vt:lpstr>
    </vt:vector>
  </TitlesOfParts>
  <Company>CPS GmbH, Hamburg</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Grundschule GartnischGemeinschaftsgrundschule</dc:title>
  <dc:creator>Angela_Ziesenis</dc:creator>
  <cp:lastModifiedBy>Husemann, Martin</cp:lastModifiedBy>
  <cp:revision>2</cp:revision>
  <cp:lastPrinted>2020-12-01T09:43:00Z</cp:lastPrinted>
  <dcterms:created xsi:type="dcterms:W3CDTF">2020-12-21T10:11:00Z</dcterms:created>
  <dcterms:modified xsi:type="dcterms:W3CDTF">2020-12-21T10:11:00Z</dcterms:modified>
</cp:coreProperties>
</file>